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32"/>
      </w:tblGrid>
      <w:tr w:rsidR="001A4A39" w:rsidRPr="009019D2" w14:paraId="7D83CA26" w14:textId="77777777" w:rsidTr="000B0823">
        <w:trPr>
          <w:trHeight w:hRule="exact" w:val="1277"/>
        </w:trPr>
        <w:tc>
          <w:tcPr>
            <w:tcW w:w="10632" w:type="dxa"/>
            <w:shd w:val="clear" w:color="auto" w:fill="auto"/>
            <w:vAlign w:val="center"/>
          </w:tcPr>
          <w:p w14:paraId="6240A898" w14:textId="77777777" w:rsidR="001A4A39" w:rsidRPr="000B0823" w:rsidRDefault="001A4A39" w:rsidP="00916167">
            <w:pPr>
              <w:pStyle w:val="Titel"/>
              <w:tabs>
                <w:tab w:val="left" w:pos="3261"/>
              </w:tabs>
              <w:rPr>
                <w:sz w:val="56"/>
                <w:szCs w:val="56"/>
              </w:rPr>
            </w:pPr>
            <w:r w:rsidRPr="000B0823">
              <w:rPr>
                <w:sz w:val="56"/>
                <w:szCs w:val="56"/>
              </w:rPr>
              <w:t>Agenda</w:t>
            </w:r>
          </w:p>
          <w:p w14:paraId="6590C288" w14:textId="2EBB84FA" w:rsidR="001A4A39" w:rsidRPr="000B0823" w:rsidRDefault="003F1F7F" w:rsidP="00187A5A">
            <w:pPr>
              <w:pStyle w:val="Untertitel"/>
              <w:tabs>
                <w:tab w:val="left" w:pos="3261"/>
              </w:tabs>
            </w:pPr>
            <w:r>
              <w:t>20</w:t>
            </w:r>
            <w:r w:rsidR="00795717" w:rsidRPr="000B0823">
              <w:t>. Januar 202</w:t>
            </w:r>
            <w:r w:rsidR="00E55888">
              <w:t>6</w:t>
            </w:r>
            <w:r w:rsidR="00795717" w:rsidRPr="000B0823">
              <w:t xml:space="preserve">, </w:t>
            </w:r>
            <w:r>
              <w:t>INFINITY, München</w:t>
            </w:r>
          </w:p>
        </w:tc>
      </w:tr>
    </w:tbl>
    <w:p w14:paraId="43EEFF7A" w14:textId="77777777" w:rsidR="001A4A39" w:rsidRDefault="001A4A39" w:rsidP="001A4A39">
      <w:pPr>
        <w:tabs>
          <w:tab w:val="left" w:pos="3261"/>
        </w:tabs>
        <w:spacing w:after="440"/>
        <w:sectPr w:rsidR="001A4A39" w:rsidSect="001A4A39">
          <w:headerReference w:type="default" r:id="rId8"/>
          <w:headerReference w:type="first" r:id="rId9"/>
          <w:type w:val="continuous"/>
          <w:pgSz w:w="11906" w:h="16838" w:code="9"/>
          <w:pgMar w:top="964" w:right="907" w:bottom="1985" w:left="907" w:header="335" w:footer="340" w:gutter="0"/>
          <w:cols w:space="708"/>
          <w:titlePg/>
          <w:docGrid w:linePitch="360"/>
        </w:sectPr>
      </w:pPr>
    </w:p>
    <w:p w14:paraId="1E744647" w14:textId="77777777" w:rsidR="001A4A39" w:rsidRPr="006C5593" w:rsidRDefault="001A4A39" w:rsidP="001A4A39">
      <w:pPr>
        <w:tabs>
          <w:tab w:val="left" w:pos="3261"/>
        </w:tabs>
        <w:sectPr w:rsidR="001A4A39" w:rsidRPr="006C5593" w:rsidSect="007676B4">
          <w:type w:val="continuous"/>
          <w:pgSz w:w="11906" w:h="16838" w:code="9"/>
          <w:pgMar w:top="964" w:right="907" w:bottom="1985" w:left="907" w:header="335" w:footer="340" w:gutter="0"/>
          <w:cols w:num="2" w:space="708"/>
          <w:titlePg/>
          <w:docGrid w:linePitch="360"/>
        </w:sectPr>
      </w:pPr>
    </w:p>
    <w:p w14:paraId="6DB8C1F8" w14:textId="249A20CF" w:rsidR="001A4A39" w:rsidRPr="000B0823" w:rsidRDefault="006D2F45" w:rsidP="001A4A39">
      <w:pPr>
        <w:tabs>
          <w:tab w:val="left" w:pos="3261"/>
        </w:tabs>
        <w:spacing w:line="520" w:lineRule="exact"/>
        <w:jc w:val="both"/>
        <w:rPr>
          <w:rFonts w:eastAsia="Arial Unicode MS" w:cs="Arial"/>
          <w:bCs/>
          <w:color w:val="F08200"/>
          <w:sz w:val="40"/>
          <w:szCs w:val="40"/>
          <w:lang w:eastAsia="zh-CN"/>
        </w:rPr>
      </w:pPr>
      <w:r w:rsidRPr="000B0823">
        <w:rPr>
          <w:rFonts w:eastAsia="Arial Unicode MS" w:cs="Arial"/>
          <w:bCs/>
          <w:color w:val="F08200"/>
          <w:sz w:val="40"/>
          <w:szCs w:val="40"/>
          <w:lang w:eastAsia="zh-CN"/>
        </w:rPr>
        <w:t>Zins- und Währungsprognose</w:t>
      </w:r>
      <w:r w:rsidR="00795717" w:rsidRPr="000B0823">
        <w:rPr>
          <w:rFonts w:eastAsia="Arial Unicode MS" w:cs="Arial"/>
          <w:bCs/>
          <w:color w:val="F08200"/>
          <w:sz w:val="40"/>
          <w:szCs w:val="40"/>
          <w:lang w:eastAsia="zh-CN"/>
        </w:rPr>
        <w:t xml:space="preserve"> 202</w:t>
      </w:r>
      <w:r w:rsidR="00E55888">
        <w:rPr>
          <w:rFonts w:eastAsia="Arial Unicode MS" w:cs="Arial"/>
          <w:bCs/>
          <w:color w:val="F08200"/>
          <w:sz w:val="40"/>
          <w:szCs w:val="40"/>
          <w:lang w:eastAsia="zh-CN"/>
        </w:rPr>
        <w:t>6</w:t>
      </w:r>
    </w:p>
    <w:p w14:paraId="63F63F6D" w14:textId="6655412A" w:rsidR="001A4A39" w:rsidRDefault="001A4A39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Cs w:val="24"/>
        </w:rPr>
      </w:pPr>
    </w:p>
    <w:p w14:paraId="17ADF4C5" w14:textId="3B380CC8" w:rsidR="001A4A39" w:rsidRPr="000B0823" w:rsidRDefault="00D55541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 xml:space="preserve">ab </w:t>
      </w:r>
      <w:r w:rsidR="00187A5A" w:rsidRPr="000B0823"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5</w:t>
      </w:r>
      <w:r w:rsidR="001A4A39"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3</w:t>
      </w:r>
      <w:r w:rsidR="00187A5A" w:rsidRPr="000B0823">
        <w:rPr>
          <w:rFonts w:ascii="Frutiger 45 Light" w:hAnsi="Frutiger 45 Light"/>
          <w:sz w:val="22"/>
          <w:szCs w:val="22"/>
        </w:rPr>
        <w:t>0</w:t>
      </w:r>
      <w:r w:rsidR="001A4A39" w:rsidRPr="000B0823">
        <w:rPr>
          <w:rFonts w:ascii="Frutiger 45 Light" w:hAnsi="Frutiger 45 Light"/>
          <w:sz w:val="22"/>
          <w:szCs w:val="22"/>
        </w:rPr>
        <w:t xml:space="preserve"> 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="00795717" w:rsidRPr="000B0823">
        <w:rPr>
          <w:rFonts w:ascii="Frutiger 45 Light" w:hAnsi="Frutiger 45 Light"/>
          <w:sz w:val="22"/>
          <w:szCs w:val="22"/>
        </w:rPr>
        <w:t>Akkreditierung und Empfang</w:t>
      </w:r>
    </w:p>
    <w:p w14:paraId="5D39CC12" w14:textId="77777777" w:rsidR="00D55541" w:rsidRDefault="00D55541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0C201D28" w14:textId="77777777" w:rsidR="004576A2" w:rsidRPr="000B0823" w:rsidRDefault="004576A2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513A2225" w14:textId="26CEE5CC" w:rsidR="001A4A39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16.</w:t>
      </w:r>
      <w:r w:rsidR="003F1F7F">
        <w:rPr>
          <w:rFonts w:ascii="Frutiger 45 Light" w:hAnsi="Frutiger 45 Light"/>
          <w:sz w:val="22"/>
          <w:szCs w:val="22"/>
        </w:rPr>
        <w:t>0</w:t>
      </w:r>
      <w:r w:rsidRPr="000B0823">
        <w:rPr>
          <w:rFonts w:ascii="Frutiger 45 Light" w:hAnsi="Frutiger 45 Light"/>
          <w:sz w:val="22"/>
          <w:szCs w:val="22"/>
        </w:rPr>
        <w:t xml:space="preserve">0 </w:t>
      </w:r>
      <w:r w:rsidR="001A4A39" w:rsidRPr="000B0823">
        <w:rPr>
          <w:rFonts w:ascii="Frutiger 45 Light" w:hAnsi="Frutiger 45 Light"/>
          <w:sz w:val="22"/>
          <w:szCs w:val="22"/>
        </w:rPr>
        <w:t>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Pr="000B0823">
        <w:rPr>
          <w:rFonts w:ascii="Frutiger 45 Light" w:hAnsi="Frutiger 45 Light"/>
          <w:sz w:val="22"/>
          <w:szCs w:val="22"/>
        </w:rPr>
        <w:t>Begrüßung</w:t>
      </w:r>
    </w:p>
    <w:p w14:paraId="3E3CD7B5" w14:textId="12EA1236" w:rsidR="00795717" w:rsidRPr="000B0823" w:rsidRDefault="00795717" w:rsidP="00795717">
      <w:pPr>
        <w:pStyle w:val="Default"/>
        <w:tabs>
          <w:tab w:val="left" w:pos="2410"/>
        </w:tabs>
        <w:ind w:left="1985"/>
        <w:rPr>
          <w:sz w:val="22"/>
          <w:szCs w:val="22"/>
        </w:rPr>
      </w:pPr>
      <w:r w:rsidRPr="000B0823">
        <w:rPr>
          <w:rFonts w:ascii="Times New Roman" w:eastAsia="Times New Roman" w:hAnsi="Times New Roman" w:cs="Times New Roman"/>
          <w:b/>
          <w:bCs/>
          <w:snapToGrid w:val="0"/>
          <w:color w:val="F08200" w:themeColor="accent1"/>
          <w:sz w:val="22"/>
          <w:szCs w:val="22"/>
        </w:rPr>
        <w:t>»</w:t>
      </w:r>
      <w:r w:rsidRPr="000B0823">
        <w:rPr>
          <w:b/>
          <w:bCs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Andreas Rausch</w:t>
      </w:r>
    </w:p>
    <w:p w14:paraId="3F2C14AB" w14:textId="4BF95CDD" w:rsidR="00795717" w:rsidRPr="000B0823" w:rsidRDefault="00795717" w:rsidP="00795717">
      <w:pPr>
        <w:pStyle w:val="Text"/>
        <w:tabs>
          <w:tab w:val="left" w:pos="2410"/>
        </w:tabs>
        <w:ind w:left="1985" w:right="-398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sz w:val="22"/>
          <w:szCs w:val="22"/>
        </w:rPr>
        <w:tab/>
      </w:r>
      <w:r w:rsidR="003F1F7F">
        <w:rPr>
          <w:rFonts w:ascii="Frutiger 45 Light" w:hAnsi="Frutiger 45 Light"/>
          <w:sz w:val="22"/>
          <w:szCs w:val="22"/>
        </w:rPr>
        <w:t>Abteilungsleiter</w:t>
      </w:r>
      <w:r w:rsidRPr="000B0823">
        <w:rPr>
          <w:rFonts w:ascii="Frutiger 45 Light" w:hAnsi="Frutiger 45 Light"/>
          <w:sz w:val="22"/>
          <w:szCs w:val="22"/>
        </w:rPr>
        <w:t xml:space="preserve"> Firmenkundengeschäft</w:t>
      </w:r>
      <w:r w:rsidR="003F1F7F">
        <w:rPr>
          <w:rFonts w:ascii="Frutiger 45 Light" w:hAnsi="Frutiger 45 Light"/>
          <w:sz w:val="22"/>
          <w:szCs w:val="22"/>
        </w:rPr>
        <w:t xml:space="preserve"> Mittelstand Bayern &amp; Österreich</w:t>
      </w:r>
      <w:r w:rsidRPr="000B0823">
        <w:rPr>
          <w:rFonts w:ascii="Frutiger 45 Light" w:hAnsi="Frutiger 45 Light"/>
          <w:sz w:val="22"/>
          <w:szCs w:val="22"/>
        </w:rPr>
        <w:t>, DZ BANK AG</w:t>
      </w:r>
    </w:p>
    <w:p w14:paraId="1921BCC4" w14:textId="77777777" w:rsidR="00597682" w:rsidRPr="000B0823" w:rsidRDefault="00597682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3E535A1C" w14:textId="0F8057D8" w:rsidR="00E269B8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16</w:t>
      </w:r>
      <w:r w:rsidR="00E269B8"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1</w:t>
      </w:r>
      <w:r w:rsidR="006D2F45" w:rsidRPr="000B0823">
        <w:rPr>
          <w:rFonts w:ascii="Frutiger 45 Light" w:hAnsi="Frutiger 45 Light"/>
          <w:sz w:val="22"/>
          <w:szCs w:val="22"/>
        </w:rPr>
        <w:t>5</w:t>
      </w:r>
      <w:r w:rsidR="001A4A39" w:rsidRPr="000B0823">
        <w:rPr>
          <w:rFonts w:ascii="Frutiger 45 Light" w:hAnsi="Frutiger 45 Light"/>
          <w:sz w:val="22"/>
          <w:szCs w:val="22"/>
        </w:rPr>
        <w:t xml:space="preserve"> 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="003F1F7F">
        <w:rPr>
          <w:rFonts w:ascii="Frutiger 45 Light" w:hAnsi="Frutiger 45 Light"/>
          <w:color w:val="auto"/>
          <w:sz w:val="22"/>
          <w:szCs w:val="22"/>
        </w:rPr>
        <w:t xml:space="preserve">Kapitalmarkt-Trends </w:t>
      </w:r>
      <w:r w:rsidRPr="000B0823">
        <w:rPr>
          <w:rFonts w:ascii="Frutiger 45 Light" w:hAnsi="Frutiger 45 Light"/>
          <w:color w:val="auto"/>
          <w:sz w:val="22"/>
          <w:szCs w:val="22"/>
        </w:rPr>
        <w:t>202</w:t>
      </w:r>
      <w:r w:rsidR="00E55888">
        <w:rPr>
          <w:rFonts w:ascii="Frutiger 45 Light" w:hAnsi="Frutiger 45 Light"/>
          <w:color w:val="auto"/>
          <w:sz w:val="22"/>
          <w:szCs w:val="22"/>
        </w:rPr>
        <w:t>6</w:t>
      </w:r>
    </w:p>
    <w:p w14:paraId="1EB4B2C6" w14:textId="09BD47E5" w:rsidR="00795717" w:rsidRPr="000B0823" w:rsidRDefault="00795717" w:rsidP="00795717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color w:val="F08200" w:themeColor="accent1"/>
          <w:sz w:val="22"/>
          <w:szCs w:val="22"/>
        </w:rPr>
        <w:t xml:space="preserve"> 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D55541" w:rsidRPr="000B0823">
        <w:rPr>
          <w:rFonts w:ascii="Frutiger 45 Light" w:hAnsi="Frutiger 45 Light"/>
          <w:b/>
          <w:sz w:val="22"/>
          <w:szCs w:val="22"/>
        </w:rPr>
        <w:t>Sonja Marten</w:t>
      </w:r>
    </w:p>
    <w:p w14:paraId="153B1E2A" w14:textId="3AF4E450" w:rsidR="00795717" w:rsidRPr="000B0823" w:rsidRDefault="00795717" w:rsidP="00795717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22798">
        <w:rPr>
          <w:rFonts w:ascii="Frutiger 45 Light" w:hAnsi="Frutiger 45 Light"/>
          <w:sz w:val="22"/>
          <w:szCs w:val="22"/>
        </w:rPr>
        <w:t>Chef-Volkswirtin</w:t>
      </w:r>
      <w:r w:rsidRPr="000B0823">
        <w:rPr>
          <w:rFonts w:ascii="Frutiger 45 Light" w:hAnsi="Frutiger 45 Light"/>
          <w:sz w:val="22"/>
          <w:szCs w:val="22"/>
        </w:rPr>
        <w:t>, DZ BANK AG</w:t>
      </w:r>
    </w:p>
    <w:p w14:paraId="1800E8A2" w14:textId="77777777" w:rsidR="00795717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</w:p>
    <w:p w14:paraId="75E94B3E" w14:textId="5B502430" w:rsidR="00795717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6</w:t>
      </w:r>
      <w:r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4</w:t>
      </w:r>
      <w:r w:rsidR="006D2F45" w:rsidRPr="000B0823">
        <w:rPr>
          <w:rFonts w:ascii="Frutiger 45 Light" w:hAnsi="Frutiger 45 Light"/>
          <w:sz w:val="22"/>
          <w:szCs w:val="22"/>
        </w:rPr>
        <w:t>5</w:t>
      </w:r>
      <w:r w:rsidRPr="000B0823">
        <w:rPr>
          <w:rFonts w:ascii="Frutiger 45 Light" w:hAnsi="Frutiger 45 Light"/>
          <w:sz w:val="22"/>
          <w:szCs w:val="22"/>
        </w:rPr>
        <w:t xml:space="preserve"> Uhr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sz w:val="22"/>
          <w:szCs w:val="22"/>
        </w:rPr>
        <w:t>Konjunktur und Finanzmärkte 2026</w:t>
      </w:r>
    </w:p>
    <w:p w14:paraId="15B45280" w14:textId="4DFDA15B" w:rsidR="00D55541" w:rsidRPr="000B0823" w:rsidRDefault="00795717" w:rsidP="00D55541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="00D55541" w:rsidRPr="000B0823">
        <w:rPr>
          <w:b/>
          <w:bCs/>
          <w:color w:val="F08200" w:themeColor="accent1"/>
          <w:sz w:val="22"/>
          <w:szCs w:val="22"/>
        </w:rPr>
        <w:t>»</w:t>
      </w:r>
      <w:r w:rsidR="00D55541"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Birgit Henseler</w:t>
      </w:r>
    </w:p>
    <w:p w14:paraId="41CDBF62" w14:textId="014801F0" w:rsidR="00D55541" w:rsidRPr="000B0823" w:rsidRDefault="00D55541" w:rsidP="004576A2">
      <w:pPr>
        <w:pStyle w:val="Text"/>
        <w:tabs>
          <w:tab w:val="left" w:pos="2410"/>
        </w:tabs>
        <w:ind w:left="1985" w:right="-256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0A3FAC" w:rsidRPr="000A3FAC">
        <w:rPr>
          <w:rFonts w:ascii="Frutiger 45 Light" w:hAnsi="Frutiger 45 Light"/>
          <w:sz w:val="22"/>
          <w:szCs w:val="22"/>
        </w:rPr>
        <w:t>Senior Aktienanalystin</w:t>
      </w:r>
      <w:r w:rsidR="003F1F7F">
        <w:rPr>
          <w:rFonts w:ascii="Frutiger 45 Light" w:hAnsi="Frutiger 45 Light"/>
          <w:sz w:val="22"/>
          <w:szCs w:val="22"/>
        </w:rPr>
        <w:t xml:space="preserve">, </w:t>
      </w:r>
      <w:r w:rsidR="004576A2">
        <w:rPr>
          <w:rFonts w:ascii="Frutiger 45 Light" w:hAnsi="Frutiger 45 Light"/>
          <w:sz w:val="22"/>
          <w:szCs w:val="22"/>
        </w:rPr>
        <w:t>DZ BANK AG</w:t>
      </w:r>
    </w:p>
    <w:p w14:paraId="4FACA759" w14:textId="77777777" w:rsidR="00E269B8" w:rsidRPr="000B0823" w:rsidRDefault="00E269B8" w:rsidP="00F45DDB">
      <w:pPr>
        <w:pStyle w:val="Text"/>
        <w:tabs>
          <w:tab w:val="left" w:pos="2268"/>
        </w:tabs>
        <w:rPr>
          <w:rFonts w:ascii="Frutiger 45 Light" w:hAnsi="Frutiger 45 Light"/>
          <w:b/>
          <w:sz w:val="22"/>
          <w:szCs w:val="22"/>
        </w:rPr>
      </w:pPr>
    </w:p>
    <w:p w14:paraId="46EBB989" w14:textId="0E640596" w:rsidR="000B0823" w:rsidRDefault="004576A2" w:rsidP="00E55888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7</w:t>
      </w:r>
      <w:r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15</w:t>
      </w:r>
      <w:r w:rsidR="00E269B8" w:rsidRPr="000B0823">
        <w:rPr>
          <w:rFonts w:ascii="Frutiger 45 Light" w:hAnsi="Frutiger 45 Light"/>
          <w:sz w:val="22"/>
          <w:szCs w:val="22"/>
        </w:rPr>
        <w:t xml:space="preserve"> Uhr</w:t>
      </w:r>
      <w:r w:rsidR="00E269B8"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color w:val="auto"/>
          <w:sz w:val="22"/>
          <w:szCs w:val="22"/>
        </w:rPr>
        <w:t>Diskussionsrunde mit Expertinnen der DZ BANK AG, Q&amp;A Session mit Fragen aus dem Publikum</w:t>
      </w:r>
    </w:p>
    <w:p w14:paraId="5526480E" w14:textId="26A04B62" w:rsidR="000B0823" w:rsidRDefault="00891756" w:rsidP="004576A2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sz w:val="22"/>
          <w:szCs w:val="22"/>
        </w:rPr>
        <w:t xml:space="preserve"> 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Sonja Marten und Birgit Henseler</w:t>
      </w:r>
      <w:r w:rsidR="005D5A19">
        <w:rPr>
          <w:rFonts w:ascii="Frutiger 45 Light" w:hAnsi="Frutiger 45 Light"/>
          <w:b/>
          <w:sz w:val="22"/>
          <w:szCs w:val="22"/>
        </w:rPr>
        <w:t>, moderiert durch Andreas Rausch</w:t>
      </w:r>
      <w:r w:rsidRPr="000B0823">
        <w:rPr>
          <w:rFonts w:ascii="Frutiger 45 Light" w:hAnsi="Frutiger 45 Light"/>
          <w:b/>
          <w:color w:val="auto"/>
          <w:sz w:val="22"/>
          <w:szCs w:val="22"/>
        </w:rPr>
        <w:tab/>
      </w:r>
    </w:p>
    <w:p w14:paraId="201C30A7" w14:textId="77777777" w:rsidR="00891756" w:rsidRDefault="00891756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4B4450A2" w14:textId="6F694B43" w:rsidR="003F1F7F" w:rsidRPr="000B0823" w:rsidRDefault="003F1F7F" w:rsidP="003F1F7F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</w:t>
      </w:r>
      <w:r>
        <w:rPr>
          <w:rFonts w:ascii="Frutiger 45 Light" w:hAnsi="Frutiger 45 Light"/>
          <w:sz w:val="22"/>
          <w:szCs w:val="22"/>
        </w:rPr>
        <w:t>8</w:t>
      </w:r>
      <w:r w:rsidRPr="000B0823">
        <w:rPr>
          <w:rFonts w:ascii="Frutiger 45 Light" w:hAnsi="Frutiger 45 Light"/>
          <w:sz w:val="22"/>
          <w:szCs w:val="22"/>
        </w:rPr>
        <w:t>.</w:t>
      </w:r>
      <w:r>
        <w:rPr>
          <w:rFonts w:ascii="Frutiger 45 Light" w:hAnsi="Frutiger 45 Light"/>
          <w:sz w:val="22"/>
          <w:szCs w:val="22"/>
        </w:rPr>
        <w:t>00</w:t>
      </w:r>
      <w:r w:rsidRPr="000B0823">
        <w:rPr>
          <w:rFonts w:ascii="Frutiger 45 Light" w:hAnsi="Frutiger 45 Light"/>
          <w:sz w:val="22"/>
          <w:szCs w:val="22"/>
        </w:rPr>
        <w:t xml:space="preserve"> Uhr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>
        <w:rPr>
          <w:rFonts w:ascii="Frutiger 45 Light" w:hAnsi="Frutiger 45 Light"/>
          <w:sz w:val="22"/>
          <w:szCs w:val="22"/>
        </w:rPr>
        <w:t>Impulsvortrag</w:t>
      </w:r>
    </w:p>
    <w:p w14:paraId="16D63557" w14:textId="1DBC765D" w:rsidR="003F1F7F" w:rsidRPr="000B0823" w:rsidRDefault="003F1F7F" w:rsidP="003F1F7F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>
        <w:rPr>
          <w:rFonts w:ascii="Frutiger 45 Light" w:hAnsi="Frutiger 45 Light"/>
          <w:b/>
          <w:sz w:val="22"/>
          <w:szCs w:val="22"/>
        </w:rPr>
        <w:t xml:space="preserve">Dr. Felix Brych, Internationaler Schiedsrichter </w:t>
      </w:r>
    </w:p>
    <w:p w14:paraId="32C8FFF5" w14:textId="6775C42D" w:rsidR="003F1F7F" w:rsidRPr="000B0823" w:rsidRDefault="003F1F7F" w:rsidP="003F1F7F">
      <w:pPr>
        <w:pStyle w:val="Text"/>
        <w:tabs>
          <w:tab w:val="left" w:pos="2410"/>
        </w:tabs>
        <w:ind w:left="1985" w:right="-256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</w:p>
    <w:p w14:paraId="4C0A1390" w14:textId="77777777" w:rsidR="003F1F7F" w:rsidRDefault="003F1F7F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656DD89A" w14:textId="77777777" w:rsidR="003F1F7F" w:rsidRPr="000B0823" w:rsidRDefault="003F1F7F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125423A6" w14:textId="2884F847" w:rsidR="003F3296" w:rsidRPr="000B0823" w:rsidRDefault="004576A2" w:rsidP="004576A2">
      <w:pPr>
        <w:pStyle w:val="Text"/>
        <w:tabs>
          <w:tab w:val="left" w:pos="1985"/>
        </w:tabs>
        <w:rPr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18.</w:t>
      </w:r>
      <w:r w:rsidR="003F1F7F">
        <w:rPr>
          <w:rFonts w:ascii="Frutiger 45 Light" w:hAnsi="Frutiger 45 Light"/>
          <w:sz w:val="22"/>
          <w:szCs w:val="22"/>
        </w:rPr>
        <w:t>45</w:t>
      </w:r>
      <w:r>
        <w:rPr>
          <w:rFonts w:ascii="Frutiger 45 Light" w:hAnsi="Frutiger 45 Light"/>
          <w:sz w:val="22"/>
          <w:szCs w:val="22"/>
        </w:rPr>
        <w:t xml:space="preserve"> Uhr</w:t>
      </w:r>
      <w:r>
        <w:rPr>
          <w:rFonts w:ascii="Frutiger 45 Light" w:hAnsi="Frutiger 45 Light"/>
          <w:sz w:val="22"/>
          <w:szCs w:val="22"/>
        </w:rPr>
        <w:tab/>
      </w:r>
      <w:r w:rsidR="00795717" w:rsidRPr="000B0823">
        <w:rPr>
          <w:rFonts w:ascii="Frutiger 45 Light" w:hAnsi="Frutiger 45 Light"/>
          <w:sz w:val="22"/>
          <w:szCs w:val="22"/>
        </w:rPr>
        <w:t>B</w:t>
      </w:r>
      <w:r w:rsidR="003F1F7F">
        <w:rPr>
          <w:rFonts w:ascii="Frutiger 45 Light" w:hAnsi="Frutiger 45 Light"/>
          <w:sz w:val="22"/>
          <w:szCs w:val="22"/>
        </w:rPr>
        <w:t>uffet</w:t>
      </w:r>
      <w:r w:rsidR="00795717" w:rsidRPr="000B0823">
        <w:rPr>
          <w:rFonts w:ascii="Frutiger 45 Light" w:hAnsi="Frutiger 45 Light"/>
          <w:sz w:val="22"/>
          <w:szCs w:val="22"/>
        </w:rPr>
        <w:t xml:space="preserve"> Dinner</w:t>
      </w:r>
      <w:r>
        <w:rPr>
          <w:rFonts w:ascii="Frutiger 45 Light" w:hAnsi="Frutiger 45 Light"/>
          <w:sz w:val="22"/>
          <w:szCs w:val="22"/>
        </w:rPr>
        <w:t xml:space="preserve"> und Ausklang</w:t>
      </w:r>
    </w:p>
    <w:sectPr w:rsidR="003F3296" w:rsidRPr="000B0823" w:rsidSect="000B0823">
      <w:headerReference w:type="default" r:id="rId10"/>
      <w:headerReference w:type="first" r:id="rId11"/>
      <w:type w:val="continuous"/>
      <w:pgSz w:w="11906" w:h="16838" w:code="9"/>
      <w:pgMar w:top="2269" w:right="907" w:bottom="426" w:left="907" w:header="546" w:footer="34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5E4" w14:textId="77777777" w:rsidR="00515451" w:rsidRDefault="00515451" w:rsidP="00A438B4">
      <w:pPr>
        <w:spacing w:line="240" w:lineRule="auto"/>
      </w:pPr>
      <w:r>
        <w:separator/>
      </w:r>
    </w:p>
  </w:endnote>
  <w:endnote w:type="continuationSeparator" w:id="0">
    <w:p w14:paraId="4D031B42" w14:textId="77777777" w:rsidR="00515451" w:rsidRDefault="00515451" w:rsidP="00A43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4D67" w14:textId="77777777" w:rsidR="00515451" w:rsidRDefault="00515451" w:rsidP="00A438B4">
      <w:pPr>
        <w:spacing w:line="240" w:lineRule="auto"/>
      </w:pPr>
      <w:r>
        <w:separator/>
      </w:r>
    </w:p>
  </w:footnote>
  <w:footnote w:type="continuationSeparator" w:id="0">
    <w:p w14:paraId="12456615" w14:textId="77777777" w:rsidR="00515451" w:rsidRDefault="00515451" w:rsidP="00A43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6105" w14:textId="77777777" w:rsidR="001A4A39" w:rsidRPr="0005383A" w:rsidRDefault="001A4A39" w:rsidP="00DC37D7">
    <w:pPr>
      <w:pStyle w:val="Kopfzeile"/>
      <w:rPr>
        <w:lang w:val="en-US"/>
      </w:rPr>
    </w:pPr>
    <w:r>
      <w:rPr>
        <w:rFonts w:ascii="Frutiger 45 Light" w:hAnsi="Frutiger 45 Light"/>
        <w:b/>
        <w:noProof/>
        <w:color w:val="F08200"/>
        <w:lang w:val="en-US" w:eastAsia="de-DE"/>
      </w:rPr>
      <w:t>Agenda</w:t>
    </w:r>
    <w:r w:rsidRPr="0005383A">
      <w:rPr>
        <w:lang w:val="en-US"/>
      </w:rPr>
      <w:tab/>
    </w:r>
    <w:r w:rsidRPr="00F269A9">
      <w:fldChar w:fldCharType="begin"/>
    </w:r>
    <w:r w:rsidRPr="0005383A">
      <w:rPr>
        <w:lang w:val="en-US"/>
      </w:rPr>
      <w:instrText xml:space="preserve"> </w:instrText>
    </w:r>
    <w:r>
      <w:rPr>
        <w:lang w:val="en-US"/>
      </w:rPr>
      <w:instrText>PAGE</w:instrText>
    </w:r>
    <w:r w:rsidRPr="0005383A">
      <w:rPr>
        <w:lang w:val="en-US"/>
      </w:rPr>
      <w:instrText xml:space="preserve">  \* Arabic  \* MERGEFORMAT </w:instrText>
    </w:r>
    <w:r w:rsidRPr="00F269A9">
      <w:fldChar w:fldCharType="separate"/>
    </w:r>
    <w:r w:rsidR="001D6CD7">
      <w:rPr>
        <w:noProof/>
        <w:lang w:val="en-US"/>
      </w:rPr>
      <w:t>1</w:t>
    </w:r>
    <w:r w:rsidRPr="00F269A9">
      <w:fldChar w:fldCharType="end"/>
    </w:r>
    <w:r w:rsidRPr="0005383A">
      <w:rPr>
        <w:lang w:val="en-US"/>
      </w:rPr>
      <w:t>/</w:t>
    </w:r>
    <w:r>
      <w:fldChar w:fldCharType="begin"/>
    </w:r>
    <w:r w:rsidRPr="0005383A">
      <w:rPr>
        <w:lang w:val="en-US"/>
      </w:rPr>
      <w:instrText xml:space="preserve"> </w:instrText>
    </w:r>
    <w:r>
      <w:rPr>
        <w:lang w:val="en-US"/>
      </w:rPr>
      <w:instrText>NUMPAGES</w:instrText>
    </w:r>
    <w:r w:rsidRPr="0005383A">
      <w:rPr>
        <w:lang w:val="en-US"/>
      </w:rPr>
      <w:instrText xml:space="preserve">   \* MERGEFORMAT </w:instrText>
    </w:r>
    <w:r>
      <w:fldChar w:fldCharType="separate"/>
    </w:r>
    <w:r w:rsidR="001D6CD7">
      <w:rPr>
        <w:noProof/>
        <w:lang w:val="en-US"/>
      </w:rPr>
      <w:t>1</w:t>
    </w:r>
    <w:r>
      <w:rPr>
        <w:noProof/>
      </w:rPr>
      <w:fldChar w:fldCharType="end"/>
    </w:r>
  </w:p>
  <w:p w14:paraId="0AE2DD2E" w14:textId="77777777" w:rsidR="001A4A39" w:rsidRPr="009019D2" w:rsidRDefault="001A4A39" w:rsidP="007676B4">
    <w:pPr>
      <w:pStyle w:val="Kopfzeile"/>
      <w:rPr>
        <w:color w:val="707172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 wp14:anchorId="0A45C485" wp14:editId="3190E109">
              <wp:simplePos x="0" y="0"/>
              <wp:positionH relativeFrom="page">
                <wp:posOffset>575945</wp:posOffset>
              </wp:positionH>
              <wp:positionV relativeFrom="page">
                <wp:posOffset>819784</wp:posOffset>
              </wp:positionV>
              <wp:extent cx="6407785" cy="0"/>
              <wp:effectExtent l="0" t="0" r="12065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A6176" id="Gerade Verbindung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64.55pt" to="549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Pr="009019D2">
      <w:rPr>
        <w:noProof/>
        <w:color w:val="707172"/>
        <w:lang w:val="en-US" w:eastAsia="de-DE"/>
      </w:rPr>
      <w:t xml:space="preserve"> </w:t>
    </w:r>
    <w:r w:rsidRPr="009019D2">
      <w:rPr>
        <w:noProof/>
        <w:color w:val="707172"/>
        <w:lang w:val="en-US" w:eastAsia="de-DE"/>
      </w:rPr>
      <w:tab/>
    </w:r>
  </w:p>
  <w:p w14:paraId="3C4BD174" w14:textId="77777777" w:rsidR="001A4A39" w:rsidRPr="009019D2" w:rsidRDefault="001A4A39" w:rsidP="00E75BD4">
    <w:pPr>
      <w:pStyle w:val="Kopfzeile"/>
      <w:rPr>
        <w:color w:val="7071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EE86" w14:textId="77777777" w:rsidR="001A4A39" w:rsidRPr="008144EA" w:rsidRDefault="001A4A39" w:rsidP="0070009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0016" behindDoc="0" locked="1" layoutInCell="1" allowOverlap="1" wp14:anchorId="1E15D686" wp14:editId="46D39002">
          <wp:simplePos x="0" y="0"/>
          <wp:positionH relativeFrom="page">
            <wp:posOffset>5162550</wp:posOffset>
          </wp:positionH>
          <wp:positionV relativeFrom="page">
            <wp:posOffset>9737090</wp:posOffset>
          </wp:positionV>
          <wp:extent cx="2105660" cy="673100"/>
          <wp:effectExtent l="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2064" behindDoc="0" locked="1" layoutInCell="1" allowOverlap="1" wp14:anchorId="3D487D32" wp14:editId="20F7CEDE">
              <wp:simplePos x="0" y="0"/>
              <wp:positionH relativeFrom="page">
                <wp:posOffset>575945</wp:posOffset>
              </wp:positionH>
              <wp:positionV relativeFrom="page">
                <wp:posOffset>575944</wp:posOffset>
              </wp:positionV>
              <wp:extent cx="6407785" cy="0"/>
              <wp:effectExtent l="0" t="0" r="12065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9A189" id="Gerade Verbindung 9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45.35pt" to="549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8992" behindDoc="0" locked="1" layoutInCell="1" allowOverlap="1" wp14:anchorId="5DC7DD1C" wp14:editId="24331676">
              <wp:simplePos x="0" y="0"/>
              <wp:positionH relativeFrom="page">
                <wp:posOffset>575945</wp:posOffset>
              </wp:positionH>
              <wp:positionV relativeFrom="page">
                <wp:posOffset>1469390</wp:posOffset>
              </wp:positionV>
              <wp:extent cx="6407785" cy="0"/>
              <wp:effectExtent l="0" t="0" r="12065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E7BEA" id="Gerade Verbindung 6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115.7pt" to="54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7968" behindDoc="0" locked="1" layoutInCell="1" allowOverlap="1" wp14:anchorId="0BC5BE23" wp14:editId="3C1BEAC7">
          <wp:simplePos x="0" y="0"/>
          <wp:positionH relativeFrom="page">
            <wp:posOffset>281940</wp:posOffset>
          </wp:positionH>
          <wp:positionV relativeFrom="page">
            <wp:posOffset>113030</wp:posOffset>
          </wp:positionV>
          <wp:extent cx="2404745" cy="500380"/>
          <wp:effectExtent l="0" t="0" r="0" b="0"/>
          <wp:wrapNone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CB66" w14:textId="77777777" w:rsidR="003F3296" w:rsidRPr="00187A5A" w:rsidRDefault="003F3296" w:rsidP="00187A5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455D" w14:textId="77777777" w:rsidR="003F3296" w:rsidRPr="008144EA" w:rsidRDefault="003F3296" w:rsidP="0070009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1" layoutInCell="1" allowOverlap="1" wp14:anchorId="160AB8A0" wp14:editId="34598DEB">
          <wp:simplePos x="0" y="0"/>
          <wp:positionH relativeFrom="page">
            <wp:posOffset>5162550</wp:posOffset>
          </wp:positionH>
          <wp:positionV relativeFrom="page">
            <wp:posOffset>9737090</wp:posOffset>
          </wp:positionV>
          <wp:extent cx="2105660" cy="673100"/>
          <wp:effectExtent l="0" t="0" r="0" b="0"/>
          <wp:wrapSquare wrapText="bothSides"/>
          <wp:docPr id="5941972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824" behindDoc="0" locked="1" layoutInCell="1" allowOverlap="1" wp14:anchorId="6AA64842" wp14:editId="082F0EA8">
              <wp:simplePos x="0" y="0"/>
              <wp:positionH relativeFrom="page">
                <wp:posOffset>575945</wp:posOffset>
              </wp:positionH>
              <wp:positionV relativeFrom="page">
                <wp:posOffset>575944</wp:posOffset>
              </wp:positionV>
              <wp:extent cx="6407785" cy="0"/>
              <wp:effectExtent l="0" t="0" r="12065" b="19050"/>
              <wp:wrapNone/>
              <wp:docPr id="8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999AF" id="Gerade Verbindung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45.35pt" to="549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1051EE1E" wp14:editId="3228B962">
              <wp:simplePos x="0" y="0"/>
              <wp:positionH relativeFrom="page">
                <wp:posOffset>575945</wp:posOffset>
              </wp:positionH>
              <wp:positionV relativeFrom="page">
                <wp:posOffset>2051049</wp:posOffset>
              </wp:positionV>
              <wp:extent cx="6407785" cy="0"/>
              <wp:effectExtent l="0" t="0" r="12065" b="19050"/>
              <wp:wrapNone/>
              <wp:docPr id="10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00CAD" id="Gerade Verbindung 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161.5pt" to="549.9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2608" behindDoc="0" locked="1" layoutInCell="1" allowOverlap="1" wp14:anchorId="5F5CBF30" wp14:editId="041F856F">
          <wp:simplePos x="0" y="0"/>
          <wp:positionH relativeFrom="page">
            <wp:posOffset>281940</wp:posOffset>
          </wp:positionH>
          <wp:positionV relativeFrom="page">
            <wp:posOffset>113030</wp:posOffset>
          </wp:positionV>
          <wp:extent cx="2404745" cy="500380"/>
          <wp:effectExtent l="0" t="0" r="0" b="0"/>
          <wp:wrapNone/>
          <wp:docPr id="4460268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42E"/>
    <w:multiLevelType w:val="hybridMultilevel"/>
    <w:tmpl w:val="36E2C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12888"/>
    <w:multiLevelType w:val="hybridMultilevel"/>
    <w:tmpl w:val="C05401C8"/>
    <w:lvl w:ilvl="0" w:tplc="55F071F2">
      <w:start w:val="1"/>
      <w:numFmt w:val="bullet"/>
      <w:pStyle w:val="Bullet"/>
      <w:lvlText w:val="»"/>
      <w:lvlJc w:val="left"/>
      <w:pPr>
        <w:ind w:left="198" w:hanging="198"/>
      </w:pPr>
      <w:rPr>
        <w:rFonts w:ascii="Frutiger 45 Light" w:hAnsi="Frutiger 45 Light" w:hint="default"/>
        <w:color w:val="F082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F3C"/>
    <w:multiLevelType w:val="hybridMultilevel"/>
    <w:tmpl w:val="FD30E8EA"/>
    <w:lvl w:ilvl="0" w:tplc="0407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num w:numId="1" w16cid:durableId="1002705828">
    <w:abstractNumId w:val="1"/>
  </w:num>
  <w:num w:numId="2" w16cid:durableId="623464855">
    <w:abstractNumId w:val="0"/>
  </w:num>
  <w:num w:numId="3" w16cid:durableId="1811899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916"/>
    <w:rsid w:val="000021EF"/>
    <w:rsid w:val="0002057D"/>
    <w:rsid w:val="0002086A"/>
    <w:rsid w:val="00022329"/>
    <w:rsid w:val="0002546E"/>
    <w:rsid w:val="00027AEB"/>
    <w:rsid w:val="00035317"/>
    <w:rsid w:val="0005383A"/>
    <w:rsid w:val="00065AA0"/>
    <w:rsid w:val="00073206"/>
    <w:rsid w:val="00076601"/>
    <w:rsid w:val="0008715B"/>
    <w:rsid w:val="000935AD"/>
    <w:rsid w:val="000935BE"/>
    <w:rsid w:val="000947C5"/>
    <w:rsid w:val="00095062"/>
    <w:rsid w:val="000A20CE"/>
    <w:rsid w:val="000A3FAC"/>
    <w:rsid w:val="000B0823"/>
    <w:rsid w:val="000B0B2F"/>
    <w:rsid w:val="000B2257"/>
    <w:rsid w:val="000D2129"/>
    <w:rsid w:val="000D2F3D"/>
    <w:rsid w:val="000E673D"/>
    <w:rsid w:val="000F17D3"/>
    <w:rsid w:val="001162F1"/>
    <w:rsid w:val="00121306"/>
    <w:rsid w:val="001228CF"/>
    <w:rsid w:val="0012377D"/>
    <w:rsid w:val="00125D14"/>
    <w:rsid w:val="00127CF1"/>
    <w:rsid w:val="00132309"/>
    <w:rsid w:val="0013776E"/>
    <w:rsid w:val="00146336"/>
    <w:rsid w:val="00175AF6"/>
    <w:rsid w:val="00187A5A"/>
    <w:rsid w:val="001929D7"/>
    <w:rsid w:val="001A4A39"/>
    <w:rsid w:val="001A6D35"/>
    <w:rsid w:val="001B4CBF"/>
    <w:rsid w:val="001B77B5"/>
    <w:rsid w:val="001D2B8B"/>
    <w:rsid w:val="001D5C23"/>
    <w:rsid w:val="001D6CD7"/>
    <w:rsid w:val="001E7FB6"/>
    <w:rsid w:val="001F1A9A"/>
    <w:rsid w:val="001F399F"/>
    <w:rsid w:val="00202616"/>
    <w:rsid w:val="002232DB"/>
    <w:rsid w:val="00233625"/>
    <w:rsid w:val="00235CEF"/>
    <w:rsid w:val="00237835"/>
    <w:rsid w:val="00246C2A"/>
    <w:rsid w:val="00251181"/>
    <w:rsid w:val="002536BA"/>
    <w:rsid w:val="00253CE2"/>
    <w:rsid w:val="0028176F"/>
    <w:rsid w:val="002944A1"/>
    <w:rsid w:val="002A204B"/>
    <w:rsid w:val="002C02FE"/>
    <w:rsid w:val="002C1B92"/>
    <w:rsid w:val="002C4C1F"/>
    <w:rsid w:val="002C5776"/>
    <w:rsid w:val="002F60C8"/>
    <w:rsid w:val="00304DC6"/>
    <w:rsid w:val="00314F24"/>
    <w:rsid w:val="00317F57"/>
    <w:rsid w:val="00322798"/>
    <w:rsid w:val="00323A43"/>
    <w:rsid w:val="003252C1"/>
    <w:rsid w:val="00345509"/>
    <w:rsid w:val="00346D7C"/>
    <w:rsid w:val="00351E2B"/>
    <w:rsid w:val="00370B3E"/>
    <w:rsid w:val="0037794F"/>
    <w:rsid w:val="003865D3"/>
    <w:rsid w:val="003A48B0"/>
    <w:rsid w:val="003B433E"/>
    <w:rsid w:val="003C268B"/>
    <w:rsid w:val="003C4669"/>
    <w:rsid w:val="003C684E"/>
    <w:rsid w:val="003D47D1"/>
    <w:rsid w:val="003E18AE"/>
    <w:rsid w:val="003E6211"/>
    <w:rsid w:val="003F1F7F"/>
    <w:rsid w:val="003F3296"/>
    <w:rsid w:val="00403115"/>
    <w:rsid w:val="00414F0A"/>
    <w:rsid w:val="004150A8"/>
    <w:rsid w:val="00415434"/>
    <w:rsid w:val="0042170F"/>
    <w:rsid w:val="00422546"/>
    <w:rsid w:val="00437B13"/>
    <w:rsid w:val="0044183B"/>
    <w:rsid w:val="004470F1"/>
    <w:rsid w:val="004576A2"/>
    <w:rsid w:val="0047308A"/>
    <w:rsid w:val="00487C24"/>
    <w:rsid w:val="00490E15"/>
    <w:rsid w:val="004966E6"/>
    <w:rsid w:val="004A6AF1"/>
    <w:rsid w:val="004C2764"/>
    <w:rsid w:val="004C4916"/>
    <w:rsid w:val="004D4037"/>
    <w:rsid w:val="004D6BE2"/>
    <w:rsid w:val="00501861"/>
    <w:rsid w:val="00502CDB"/>
    <w:rsid w:val="00506252"/>
    <w:rsid w:val="00514692"/>
    <w:rsid w:val="00515451"/>
    <w:rsid w:val="00516095"/>
    <w:rsid w:val="00531B69"/>
    <w:rsid w:val="005356E5"/>
    <w:rsid w:val="00571FED"/>
    <w:rsid w:val="00582277"/>
    <w:rsid w:val="005910A1"/>
    <w:rsid w:val="00593199"/>
    <w:rsid w:val="00597682"/>
    <w:rsid w:val="005B0501"/>
    <w:rsid w:val="005B6E70"/>
    <w:rsid w:val="005C2280"/>
    <w:rsid w:val="005C3CD9"/>
    <w:rsid w:val="005D5A19"/>
    <w:rsid w:val="005F1FB7"/>
    <w:rsid w:val="005F3AA3"/>
    <w:rsid w:val="0061136C"/>
    <w:rsid w:val="00617F6E"/>
    <w:rsid w:val="00622A3C"/>
    <w:rsid w:val="00640B07"/>
    <w:rsid w:val="0064288C"/>
    <w:rsid w:val="00655220"/>
    <w:rsid w:val="0065561F"/>
    <w:rsid w:val="00657E72"/>
    <w:rsid w:val="006609EC"/>
    <w:rsid w:val="00662C8D"/>
    <w:rsid w:val="00664287"/>
    <w:rsid w:val="00666C4C"/>
    <w:rsid w:val="00667982"/>
    <w:rsid w:val="006A40D2"/>
    <w:rsid w:val="006B1486"/>
    <w:rsid w:val="006B1B18"/>
    <w:rsid w:val="006B424B"/>
    <w:rsid w:val="006B63F1"/>
    <w:rsid w:val="006C5593"/>
    <w:rsid w:val="006D2F45"/>
    <w:rsid w:val="0070009D"/>
    <w:rsid w:val="00702BD5"/>
    <w:rsid w:val="00706AAB"/>
    <w:rsid w:val="007118EB"/>
    <w:rsid w:val="007128E4"/>
    <w:rsid w:val="00737F3C"/>
    <w:rsid w:val="00741D81"/>
    <w:rsid w:val="00745B08"/>
    <w:rsid w:val="0076264D"/>
    <w:rsid w:val="007676B4"/>
    <w:rsid w:val="00771231"/>
    <w:rsid w:val="007739FD"/>
    <w:rsid w:val="007746F8"/>
    <w:rsid w:val="007774E0"/>
    <w:rsid w:val="00780AC8"/>
    <w:rsid w:val="00795717"/>
    <w:rsid w:val="007B0BFB"/>
    <w:rsid w:val="007B677C"/>
    <w:rsid w:val="007C43CC"/>
    <w:rsid w:val="007C46E9"/>
    <w:rsid w:val="007D17CB"/>
    <w:rsid w:val="007D3874"/>
    <w:rsid w:val="007F5D18"/>
    <w:rsid w:val="007F68F1"/>
    <w:rsid w:val="00800F1A"/>
    <w:rsid w:val="00810F40"/>
    <w:rsid w:val="008144EA"/>
    <w:rsid w:val="00815843"/>
    <w:rsid w:val="00825C5B"/>
    <w:rsid w:val="008304BC"/>
    <w:rsid w:val="00837B91"/>
    <w:rsid w:val="00847989"/>
    <w:rsid w:val="008533BE"/>
    <w:rsid w:val="0086353E"/>
    <w:rsid w:val="0087417C"/>
    <w:rsid w:val="00882351"/>
    <w:rsid w:val="008871DB"/>
    <w:rsid w:val="008906B8"/>
    <w:rsid w:val="00891756"/>
    <w:rsid w:val="00892D1A"/>
    <w:rsid w:val="00896303"/>
    <w:rsid w:val="008A6A5D"/>
    <w:rsid w:val="008A6F45"/>
    <w:rsid w:val="008B0DD5"/>
    <w:rsid w:val="008C3518"/>
    <w:rsid w:val="008C6EBE"/>
    <w:rsid w:val="008C71EB"/>
    <w:rsid w:val="008E2D49"/>
    <w:rsid w:val="008E3054"/>
    <w:rsid w:val="008F250E"/>
    <w:rsid w:val="008F31A6"/>
    <w:rsid w:val="009019D2"/>
    <w:rsid w:val="009025CF"/>
    <w:rsid w:val="0090265D"/>
    <w:rsid w:val="00907281"/>
    <w:rsid w:val="00911E94"/>
    <w:rsid w:val="009212E2"/>
    <w:rsid w:val="00922223"/>
    <w:rsid w:val="009315CF"/>
    <w:rsid w:val="009515C3"/>
    <w:rsid w:val="0098353D"/>
    <w:rsid w:val="00986D01"/>
    <w:rsid w:val="009916E2"/>
    <w:rsid w:val="0099461C"/>
    <w:rsid w:val="009A3699"/>
    <w:rsid w:val="009D09CA"/>
    <w:rsid w:val="009E0A2C"/>
    <w:rsid w:val="00A018E4"/>
    <w:rsid w:val="00A0203C"/>
    <w:rsid w:val="00A06DEF"/>
    <w:rsid w:val="00A26D2B"/>
    <w:rsid w:val="00A37003"/>
    <w:rsid w:val="00A438B4"/>
    <w:rsid w:val="00A44882"/>
    <w:rsid w:val="00A537B8"/>
    <w:rsid w:val="00A610EF"/>
    <w:rsid w:val="00A62CEE"/>
    <w:rsid w:val="00A74A35"/>
    <w:rsid w:val="00A911FA"/>
    <w:rsid w:val="00AA7A67"/>
    <w:rsid w:val="00AD3BFD"/>
    <w:rsid w:val="00AD4014"/>
    <w:rsid w:val="00AE42FF"/>
    <w:rsid w:val="00AF1813"/>
    <w:rsid w:val="00B05467"/>
    <w:rsid w:val="00B34E2B"/>
    <w:rsid w:val="00B4325B"/>
    <w:rsid w:val="00B612E4"/>
    <w:rsid w:val="00B7011C"/>
    <w:rsid w:val="00B707FE"/>
    <w:rsid w:val="00B720BB"/>
    <w:rsid w:val="00B74AD3"/>
    <w:rsid w:val="00B825DC"/>
    <w:rsid w:val="00B82856"/>
    <w:rsid w:val="00BA4A7F"/>
    <w:rsid w:val="00BA6123"/>
    <w:rsid w:val="00BC7073"/>
    <w:rsid w:val="00BF460A"/>
    <w:rsid w:val="00BF79F1"/>
    <w:rsid w:val="00C208A7"/>
    <w:rsid w:val="00C21060"/>
    <w:rsid w:val="00C26884"/>
    <w:rsid w:val="00C35D84"/>
    <w:rsid w:val="00C365C6"/>
    <w:rsid w:val="00C41333"/>
    <w:rsid w:val="00C56D17"/>
    <w:rsid w:val="00C61080"/>
    <w:rsid w:val="00C83E9E"/>
    <w:rsid w:val="00CA1A47"/>
    <w:rsid w:val="00CB1F91"/>
    <w:rsid w:val="00CB5642"/>
    <w:rsid w:val="00CC1C39"/>
    <w:rsid w:val="00CC7697"/>
    <w:rsid w:val="00CE7E33"/>
    <w:rsid w:val="00CF03CB"/>
    <w:rsid w:val="00D03C79"/>
    <w:rsid w:val="00D1590E"/>
    <w:rsid w:val="00D3306E"/>
    <w:rsid w:val="00D34A06"/>
    <w:rsid w:val="00D35FED"/>
    <w:rsid w:val="00D53327"/>
    <w:rsid w:val="00D55541"/>
    <w:rsid w:val="00D6751D"/>
    <w:rsid w:val="00D70CB4"/>
    <w:rsid w:val="00D74577"/>
    <w:rsid w:val="00D75560"/>
    <w:rsid w:val="00D81DF7"/>
    <w:rsid w:val="00D823B3"/>
    <w:rsid w:val="00D833E6"/>
    <w:rsid w:val="00D859AB"/>
    <w:rsid w:val="00D85D20"/>
    <w:rsid w:val="00D90503"/>
    <w:rsid w:val="00D975B8"/>
    <w:rsid w:val="00DC134D"/>
    <w:rsid w:val="00DC37D7"/>
    <w:rsid w:val="00DC4010"/>
    <w:rsid w:val="00DD442C"/>
    <w:rsid w:val="00DD4945"/>
    <w:rsid w:val="00E01334"/>
    <w:rsid w:val="00E10879"/>
    <w:rsid w:val="00E269B8"/>
    <w:rsid w:val="00E44E73"/>
    <w:rsid w:val="00E50D34"/>
    <w:rsid w:val="00E54180"/>
    <w:rsid w:val="00E55888"/>
    <w:rsid w:val="00E64A5B"/>
    <w:rsid w:val="00E70C9C"/>
    <w:rsid w:val="00E75BD4"/>
    <w:rsid w:val="00E94A7E"/>
    <w:rsid w:val="00EA70F1"/>
    <w:rsid w:val="00EB13A0"/>
    <w:rsid w:val="00EB4237"/>
    <w:rsid w:val="00EC19F4"/>
    <w:rsid w:val="00EC2DCA"/>
    <w:rsid w:val="00EC58B3"/>
    <w:rsid w:val="00EC5BE6"/>
    <w:rsid w:val="00ED2CC0"/>
    <w:rsid w:val="00EE3C3A"/>
    <w:rsid w:val="00EE6C81"/>
    <w:rsid w:val="00EE7430"/>
    <w:rsid w:val="00F05FD1"/>
    <w:rsid w:val="00F15790"/>
    <w:rsid w:val="00F20C35"/>
    <w:rsid w:val="00F23498"/>
    <w:rsid w:val="00F2437A"/>
    <w:rsid w:val="00F269A9"/>
    <w:rsid w:val="00F33777"/>
    <w:rsid w:val="00F4453F"/>
    <w:rsid w:val="00F45DDB"/>
    <w:rsid w:val="00F47533"/>
    <w:rsid w:val="00F5647F"/>
    <w:rsid w:val="00F64019"/>
    <w:rsid w:val="00F64272"/>
    <w:rsid w:val="00F64EDA"/>
    <w:rsid w:val="00F70625"/>
    <w:rsid w:val="00FA2223"/>
    <w:rsid w:val="00FB71AB"/>
    <w:rsid w:val="00FD6EFD"/>
    <w:rsid w:val="00FE179A"/>
    <w:rsid w:val="00FE4756"/>
    <w:rsid w:val="00FE4D44"/>
    <w:rsid w:val="00FE700B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BE35DD7"/>
  <w15:docId w15:val="{8679635A-3F20-4AA8-A274-C438F94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Frutiger 45 Light" w:hAnsi="Frutiger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4EDA"/>
    <w:pPr>
      <w:spacing w:line="260" w:lineRule="atLeast"/>
    </w:pPr>
    <w:rPr>
      <w:sz w:val="17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353D"/>
    <w:pPr>
      <w:framePr w:w="10603" w:wrap="around" w:vAnchor="text" w:hAnchor="text" w:y="1"/>
      <w:spacing w:after="520" w:line="520" w:lineRule="exact"/>
      <w:contextualSpacing/>
      <w:outlineLvl w:val="0"/>
    </w:pPr>
    <w:rPr>
      <w:color w:val="F08200"/>
      <w:sz w:val="42"/>
      <w:szCs w:val="4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64EDA"/>
    <w:pPr>
      <w:spacing w:after="260" w:line="260" w:lineRule="exact"/>
      <w:contextualSpacing/>
      <w:outlineLvl w:val="1"/>
    </w:pPr>
    <w:rPr>
      <w:b/>
      <w:color w:val="F08200"/>
      <w:sz w:val="21"/>
    </w:rPr>
  </w:style>
  <w:style w:type="paragraph" w:styleId="berschrift3">
    <w:name w:val="heading 3"/>
    <w:basedOn w:val="MittleresRaster21"/>
    <w:next w:val="Standard"/>
    <w:link w:val="berschrift3Zchn"/>
    <w:uiPriority w:val="9"/>
    <w:qFormat/>
    <w:rsid w:val="00666C4C"/>
    <w:pPr>
      <w:outlineLvl w:val="2"/>
    </w:pPr>
    <w:rPr>
      <w:b/>
      <w:color w:val="707172"/>
      <w:sz w:val="19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66C4C"/>
    <w:pPr>
      <w:keepNext/>
      <w:keepLines/>
      <w:outlineLvl w:val="3"/>
    </w:pPr>
    <w:rPr>
      <w:rFonts w:ascii="Frutiger 55 Roman" w:eastAsia="MS Mincho" w:hAnsi="Frutiger 55 Roman"/>
      <w:bCs/>
      <w:iCs/>
      <w:color w:val="707172"/>
      <w:sz w:val="19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5BD4"/>
    <w:pPr>
      <w:tabs>
        <w:tab w:val="right" w:pos="10093"/>
      </w:tabs>
      <w:spacing w:line="160" w:lineRule="atLeast"/>
      <w:ind w:right="-3799"/>
    </w:pPr>
    <w:rPr>
      <w:rFonts w:ascii="Frutiger 55 Roman" w:hAnsi="Frutiger 55 Roman"/>
      <w:sz w:val="13"/>
    </w:rPr>
  </w:style>
  <w:style w:type="character" w:customStyle="1" w:styleId="KopfzeileZchn">
    <w:name w:val="Kopfzeile Zchn"/>
    <w:link w:val="Kopfzeile"/>
    <w:uiPriority w:val="99"/>
    <w:rsid w:val="00E75BD4"/>
    <w:rPr>
      <w:rFonts w:ascii="Frutiger 55 Roman" w:hAnsi="Frutiger 55 Roman"/>
      <w:sz w:val="13"/>
    </w:rPr>
  </w:style>
  <w:style w:type="paragraph" w:styleId="Fuzeile">
    <w:name w:val="footer"/>
    <w:basedOn w:val="Standard"/>
    <w:link w:val="FuzeileZchn"/>
    <w:uiPriority w:val="99"/>
    <w:unhideWhenUsed/>
    <w:rsid w:val="00EA70F1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EA70F1"/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257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22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3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qFormat/>
    <w:rsid w:val="00403115"/>
    <w:pPr>
      <w:spacing w:line="840" w:lineRule="exact"/>
    </w:pPr>
    <w:rPr>
      <w:rFonts w:ascii="Frutiger 55 Roman" w:hAnsi="Frutiger 55 Roman"/>
      <w:color w:val="F08200"/>
      <w:sz w:val="72"/>
      <w:szCs w:val="58"/>
    </w:rPr>
  </w:style>
  <w:style w:type="character" w:customStyle="1" w:styleId="TitelZchn">
    <w:name w:val="Titel Zchn"/>
    <w:link w:val="Titel"/>
    <w:uiPriority w:val="10"/>
    <w:rsid w:val="00403115"/>
    <w:rPr>
      <w:rFonts w:ascii="Frutiger 55 Roman" w:hAnsi="Frutiger 55 Roman"/>
      <w:color w:val="F08200"/>
      <w:sz w:val="72"/>
      <w:szCs w:val="5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B07"/>
    <w:pPr>
      <w:spacing w:before="120" w:line="280" w:lineRule="atLeast"/>
    </w:pPr>
    <w:rPr>
      <w:spacing w:val="2"/>
      <w:sz w:val="22"/>
    </w:rPr>
  </w:style>
  <w:style w:type="character" w:customStyle="1" w:styleId="UntertitelZchn">
    <w:name w:val="Untertitel Zchn"/>
    <w:link w:val="Untertitel"/>
    <w:uiPriority w:val="11"/>
    <w:rsid w:val="00640B07"/>
    <w:rPr>
      <w:spacing w:val="2"/>
    </w:rPr>
  </w:style>
  <w:style w:type="character" w:customStyle="1" w:styleId="berschrift1Zchn">
    <w:name w:val="Überschrift 1 Zchn"/>
    <w:link w:val="berschrift1"/>
    <w:uiPriority w:val="9"/>
    <w:rsid w:val="0098353D"/>
    <w:rPr>
      <w:color w:val="F08200"/>
      <w:sz w:val="42"/>
      <w:szCs w:val="42"/>
    </w:rPr>
  </w:style>
  <w:style w:type="paragraph" w:customStyle="1" w:styleId="TabText">
    <w:name w:val="Tab_Text"/>
    <w:basedOn w:val="Standard"/>
    <w:qFormat/>
    <w:rsid w:val="00A610EF"/>
    <w:pPr>
      <w:spacing w:line="168" w:lineRule="atLeast"/>
    </w:pPr>
    <w:rPr>
      <w:sz w:val="14"/>
    </w:rPr>
  </w:style>
  <w:style w:type="table" w:customStyle="1" w:styleId="DZwhite">
    <w:name w:val="DZ white"/>
    <w:basedOn w:val="NormaleTabelle"/>
    <w:uiPriority w:val="99"/>
    <w:rsid w:val="00351E2B"/>
    <w:rPr>
      <w:sz w:val="14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5" w:type="dxa"/>
        <w:left w:w="0" w:type="dxa"/>
        <w:bottom w:w="45" w:type="dxa"/>
        <w:right w:w="0" w:type="dxa"/>
      </w:tblCellMar>
    </w:tblPr>
  </w:style>
  <w:style w:type="paragraph" w:styleId="Beschriftung">
    <w:name w:val="caption"/>
    <w:basedOn w:val="TabText"/>
    <w:next w:val="Standard"/>
    <w:uiPriority w:val="35"/>
    <w:qFormat/>
    <w:rsid w:val="0086353E"/>
    <w:pPr>
      <w:spacing w:before="80" w:after="240"/>
      <w:contextualSpacing/>
    </w:pPr>
    <w:rPr>
      <w:rFonts w:ascii="Frutiger 55 Roman" w:hAnsi="Frutiger 55 Roman"/>
      <w:color w:val="707172"/>
    </w:rPr>
  </w:style>
  <w:style w:type="paragraph" w:customStyle="1" w:styleId="FarbigeListe-Akzent11">
    <w:name w:val="Farbige Liste - Akzent 11"/>
    <w:basedOn w:val="Standard"/>
    <w:uiPriority w:val="34"/>
    <w:rsid w:val="001F399F"/>
    <w:pPr>
      <w:ind w:left="720"/>
      <w:contextualSpacing/>
    </w:pPr>
  </w:style>
  <w:style w:type="paragraph" w:customStyle="1" w:styleId="Bullet">
    <w:name w:val="Bullet"/>
    <w:basedOn w:val="FarbigeListe-Akzent11"/>
    <w:qFormat/>
    <w:rsid w:val="001F399F"/>
    <w:pPr>
      <w:numPr>
        <w:numId w:val="1"/>
      </w:numPr>
      <w:contextualSpacing w:val="0"/>
    </w:pPr>
  </w:style>
  <w:style w:type="character" w:customStyle="1" w:styleId="berschrift2Zchn">
    <w:name w:val="Überschrift 2 Zchn"/>
    <w:link w:val="berschrift2"/>
    <w:uiPriority w:val="9"/>
    <w:rsid w:val="00F64EDA"/>
    <w:rPr>
      <w:b/>
      <w:color w:val="F08200"/>
      <w:sz w:val="21"/>
    </w:rPr>
  </w:style>
  <w:style w:type="character" w:customStyle="1" w:styleId="berschrift3Zchn">
    <w:name w:val="Überschrift 3 Zchn"/>
    <w:link w:val="berschrift3"/>
    <w:uiPriority w:val="9"/>
    <w:rsid w:val="00666C4C"/>
    <w:rPr>
      <w:b/>
      <w:color w:val="707172"/>
      <w:sz w:val="1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A48B0"/>
    <w:pPr>
      <w:spacing w:line="168" w:lineRule="atLeast"/>
    </w:pPr>
    <w:rPr>
      <w:sz w:val="14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A48B0"/>
    <w:rPr>
      <w:sz w:val="14"/>
      <w:szCs w:val="20"/>
    </w:rPr>
  </w:style>
  <w:style w:type="character" w:styleId="Funotenzeichen">
    <w:name w:val="footnote reference"/>
    <w:uiPriority w:val="99"/>
    <w:semiHidden/>
    <w:unhideWhenUsed/>
    <w:rsid w:val="003A48B0"/>
    <w:rPr>
      <w:position w:val="5"/>
      <w:sz w:val="8"/>
      <w:vertAlign w:val="baseline"/>
    </w:rPr>
  </w:style>
  <w:style w:type="paragraph" w:customStyle="1" w:styleId="Info">
    <w:name w:val="Info"/>
    <w:basedOn w:val="Standard"/>
    <w:qFormat/>
    <w:rsid w:val="002A204B"/>
    <w:pPr>
      <w:tabs>
        <w:tab w:val="right" w:pos="2608"/>
      </w:tabs>
      <w:spacing w:line="200" w:lineRule="atLeast"/>
    </w:pPr>
    <w:rPr>
      <w:color w:val="707172"/>
      <w:sz w:val="14"/>
    </w:rPr>
  </w:style>
  <w:style w:type="paragraph" w:styleId="Textkrper">
    <w:name w:val="Body Text"/>
    <w:basedOn w:val="Standard"/>
    <w:link w:val="TextkrperZchn"/>
    <w:uiPriority w:val="1"/>
    <w:qFormat/>
    <w:rsid w:val="00E10879"/>
    <w:pPr>
      <w:widowControl w:val="0"/>
      <w:autoSpaceDE w:val="0"/>
      <w:autoSpaceDN w:val="0"/>
      <w:adjustRightInd w:val="0"/>
      <w:spacing w:line="240" w:lineRule="auto"/>
      <w:ind w:left="20"/>
    </w:pPr>
    <w:rPr>
      <w:rFonts w:ascii="FrutigerLT-Light" w:eastAsia="Times New Roman" w:hAnsi="FrutigerLT-Light" w:cs="FrutigerLT-Light"/>
      <w:szCs w:val="17"/>
      <w:lang w:eastAsia="de-DE"/>
    </w:rPr>
  </w:style>
  <w:style w:type="character" w:styleId="Hervorhebung">
    <w:name w:val="Emphasis"/>
    <w:uiPriority w:val="20"/>
    <w:qFormat/>
    <w:rsid w:val="001A6D35"/>
    <w:rPr>
      <w:rFonts w:ascii="Frutiger 55 Roman" w:hAnsi="Frutiger 55 Roman"/>
    </w:rPr>
  </w:style>
  <w:style w:type="character" w:styleId="Hyperlink">
    <w:name w:val="Hyperlink"/>
    <w:uiPriority w:val="99"/>
    <w:unhideWhenUsed/>
    <w:rsid w:val="001A6D35"/>
    <w:rPr>
      <w:color w:val="000000"/>
      <w:u w:val="none"/>
    </w:rPr>
  </w:style>
  <w:style w:type="paragraph" w:customStyle="1" w:styleId="TitelZeile1">
    <w:name w:val="Titel_Zeile1"/>
    <w:basedOn w:val="Titel"/>
    <w:next w:val="Titel"/>
    <w:rsid w:val="00C35D84"/>
    <w:rPr>
      <w:rFonts w:ascii="Garamond" w:hAnsi="Garamond"/>
      <w:b/>
      <w:sz w:val="65"/>
    </w:rPr>
  </w:style>
  <w:style w:type="paragraph" w:customStyle="1" w:styleId="MittleresRaster21">
    <w:name w:val="Mittleres Raster 21"/>
    <w:basedOn w:val="Standard"/>
    <w:uiPriority w:val="1"/>
    <w:rsid w:val="000E673D"/>
  </w:style>
  <w:style w:type="paragraph" w:customStyle="1" w:styleId="Zwischentitel">
    <w:name w:val="Zwischentitel"/>
    <w:basedOn w:val="Standard"/>
    <w:qFormat/>
    <w:rsid w:val="00CF03CB"/>
    <w:rPr>
      <w:b/>
      <w:sz w:val="22"/>
    </w:rPr>
  </w:style>
  <w:style w:type="paragraph" w:customStyle="1" w:styleId="InfoTitel">
    <w:name w:val="Info_Titel"/>
    <w:basedOn w:val="Info"/>
    <w:qFormat/>
    <w:rsid w:val="00437B13"/>
    <w:pPr>
      <w:spacing w:after="240"/>
    </w:pPr>
    <w:rPr>
      <w:b/>
    </w:rPr>
  </w:style>
  <w:style w:type="paragraph" w:customStyle="1" w:styleId="Dachzeile">
    <w:name w:val="Dachzeile"/>
    <w:basedOn w:val="berschrift1"/>
    <w:qFormat/>
    <w:rsid w:val="00745B08"/>
    <w:pPr>
      <w:framePr w:wrap="around"/>
      <w:spacing w:after="0" w:line="260" w:lineRule="atLeast"/>
    </w:pPr>
    <w:rPr>
      <w:sz w:val="21"/>
      <w:szCs w:val="17"/>
    </w:rPr>
  </w:style>
  <w:style w:type="paragraph" w:customStyle="1" w:styleId="Box">
    <w:name w:val="Box"/>
    <w:basedOn w:val="Standard"/>
    <w:qFormat/>
    <w:rsid w:val="002C4C1F"/>
    <w:pPr>
      <w:spacing w:line="200" w:lineRule="atLeast"/>
    </w:pPr>
    <w:rPr>
      <w:sz w:val="14"/>
    </w:rPr>
  </w:style>
  <w:style w:type="character" w:customStyle="1" w:styleId="TextkrperZchn">
    <w:name w:val="Textkörper Zchn"/>
    <w:link w:val="Textkrper"/>
    <w:uiPriority w:val="1"/>
    <w:rsid w:val="00E10879"/>
    <w:rPr>
      <w:rFonts w:ascii="FrutigerLT-Light" w:eastAsia="Times New Roman" w:hAnsi="FrutigerLT-Light" w:cs="FrutigerLT-Light"/>
      <w:sz w:val="17"/>
      <w:szCs w:val="17"/>
      <w:lang w:eastAsia="de-DE"/>
    </w:rPr>
  </w:style>
  <w:style w:type="paragraph" w:customStyle="1" w:styleId="Disclaimer">
    <w:name w:val="Disclaimer"/>
    <w:basedOn w:val="Info"/>
    <w:qFormat/>
    <w:rsid w:val="00FE4D44"/>
    <w:pPr>
      <w:spacing w:line="196" w:lineRule="atLeast"/>
    </w:pPr>
    <w:rPr>
      <w:rFonts w:ascii="Frutiger 55 Roman" w:hAnsi="Frutiger 55 Roman"/>
    </w:rPr>
  </w:style>
  <w:style w:type="character" w:customStyle="1" w:styleId="berschrift4Zchn">
    <w:name w:val="Überschrift 4 Zchn"/>
    <w:link w:val="berschrift4"/>
    <w:uiPriority w:val="9"/>
    <w:rsid w:val="00666C4C"/>
    <w:rPr>
      <w:rFonts w:ascii="Frutiger 55 Roman" w:eastAsia="MS Mincho" w:hAnsi="Frutiger 55 Roman" w:cs="Times New Roman"/>
      <w:bCs/>
      <w:iCs/>
      <w:color w:val="707172"/>
      <w:sz w:val="19"/>
    </w:rPr>
  </w:style>
  <w:style w:type="paragraph" w:customStyle="1" w:styleId="Text">
    <w:name w:val="Text"/>
    <w:rsid w:val="007676B4"/>
    <w:pPr>
      <w:spacing w:line="360" w:lineRule="atLeast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Default">
    <w:name w:val="Default"/>
    <w:rsid w:val="00795717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N05824\AppData\Local\Temp\notes18823B\DZBANK_Consulting%20Flash.dotx" TargetMode="External"/></Relationships>
</file>

<file path=word/theme/theme1.xml><?xml version="1.0" encoding="utf-8"?>
<a:theme xmlns:a="http://schemas.openxmlformats.org/drawingml/2006/main" name="Larissa">
  <a:themeElements>
    <a:clrScheme name="DZ BANK">
      <a:dk1>
        <a:srgbClr val="000000"/>
      </a:dk1>
      <a:lt1>
        <a:srgbClr val="FFFFFF"/>
      </a:lt1>
      <a:dk2>
        <a:srgbClr val="707172"/>
      </a:dk2>
      <a:lt2>
        <a:srgbClr val="DFDEDD"/>
      </a:lt2>
      <a:accent1>
        <a:srgbClr val="F08200"/>
      </a:accent1>
      <a:accent2>
        <a:srgbClr val="0E3C8A"/>
      </a:accent2>
      <a:accent3>
        <a:srgbClr val="E6460F"/>
      </a:accent3>
      <a:accent4>
        <a:srgbClr val="86A8D0"/>
      </a:accent4>
      <a:accent5>
        <a:srgbClr val="707172"/>
      </a:accent5>
      <a:accent6>
        <a:srgbClr val="DFDEDD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C73F-308D-49E1-84B8-D9A1F1CE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DZBANK_Consulting Flash.dotx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Consulting Flash</vt:lpstr>
    </vt:vector>
  </TitlesOfParts>
  <Company>DZ BANK AG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Flash</dc:title>
  <dc:creator>XN05824</dc:creator>
  <cp:lastModifiedBy>Debus, Sandra</cp:lastModifiedBy>
  <cp:revision>5</cp:revision>
  <cp:lastPrinted>2025-12-02T14:24:00Z</cp:lastPrinted>
  <dcterms:created xsi:type="dcterms:W3CDTF">2025-12-02T14:24:00Z</dcterms:created>
  <dcterms:modified xsi:type="dcterms:W3CDTF">2026-01-19T06:22:00Z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{8281DAB0-B81B-4F12-8AC0-4C4A1B5CE7E5}</vt:lpwstr>
  </property>
  <property fmtid="{D5CDD505-2E9C-101B-9397-08002B2CF9AE}" pid="3" name="MSIP_Label_ce388aff-dd76-410d-845d-adc797ffbb33_Enabled">
    <vt:lpwstr>true</vt:lpwstr>
  </property>
  <property fmtid="{D5CDD505-2E9C-101B-9397-08002B2CF9AE}" pid="4" name="MSIP_Label_ce388aff-dd76-410d-845d-adc797ffbb33_SetDate">
    <vt:lpwstr>2023-09-06T14:42:16Z</vt:lpwstr>
  </property>
  <property fmtid="{D5CDD505-2E9C-101B-9397-08002B2CF9AE}" pid="5" name="MSIP_Label_ce388aff-dd76-410d-845d-adc797ffbb33_Method">
    <vt:lpwstr>Standard</vt:lpwstr>
  </property>
  <property fmtid="{D5CDD505-2E9C-101B-9397-08002B2CF9AE}" pid="6" name="MSIP_Label_ce388aff-dd76-410d-845d-adc797ffbb33_Name">
    <vt:lpwstr>Intern - Ohne Kennzeichnung</vt:lpwstr>
  </property>
  <property fmtid="{D5CDD505-2E9C-101B-9397-08002B2CF9AE}" pid="7" name="MSIP_Label_ce388aff-dd76-410d-845d-adc797ffbb33_SiteId">
    <vt:lpwstr>9c95f08c-5b50-44fa-a497-68f08eacf90c</vt:lpwstr>
  </property>
  <property fmtid="{D5CDD505-2E9C-101B-9397-08002B2CF9AE}" pid="8" name="MSIP_Label_ce388aff-dd76-410d-845d-adc797ffbb33_ActionId">
    <vt:lpwstr>7ddb5779-7c1f-4d72-b7ea-0118af3d4633</vt:lpwstr>
  </property>
  <property fmtid="{D5CDD505-2E9C-101B-9397-08002B2CF9AE}" pid="9" name="MSIP_Label_ce388aff-dd76-410d-845d-adc797ffbb33_ContentBits">
    <vt:lpwstr>0</vt:lpwstr>
  </property>
</Properties>
</file>